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71" w:rsidRDefault="003C0871" w:rsidP="006C53DA">
      <w:pPr>
        <w:jc w:val="center"/>
      </w:pPr>
    </w:p>
    <w:p w:rsidR="008B7702" w:rsidRDefault="008B7702" w:rsidP="008B7702"/>
    <w:p w:rsidR="00631BA7" w:rsidRDefault="00631BA7" w:rsidP="008B7702"/>
    <w:p w:rsidR="00631BA7" w:rsidRDefault="00631BA7" w:rsidP="008B7702"/>
    <w:p w:rsidR="00631BA7" w:rsidRDefault="00631BA7" w:rsidP="008B7702"/>
    <w:p w:rsidR="00631BA7" w:rsidRDefault="00631BA7" w:rsidP="008B7702"/>
    <w:p w:rsidR="00631BA7" w:rsidRDefault="00631BA7" w:rsidP="008B7702"/>
    <w:p w:rsidR="00631BA7" w:rsidRDefault="00631BA7" w:rsidP="008B7702"/>
    <w:p w:rsidR="00631BA7" w:rsidRDefault="00631BA7" w:rsidP="008B7702"/>
    <w:p w:rsidR="008B7702" w:rsidRDefault="008B7702" w:rsidP="008B7702"/>
    <w:p w:rsidR="00631BA7" w:rsidRPr="00886786" w:rsidRDefault="00631BA7" w:rsidP="00631BA7">
      <w:pPr>
        <w:spacing w:line="360" w:lineRule="auto"/>
        <w:rPr>
          <w:sz w:val="32"/>
          <w:szCs w:val="32"/>
        </w:rPr>
      </w:pPr>
      <w:r w:rsidRPr="00941396">
        <w:rPr>
          <w:b/>
          <w:sz w:val="32"/>
          <w:szCs w:val="32"/>
        </w:rPr>
        <w:t>Verlegung eine</w:t>
      </w:r>
      <w:r>
        <w:rPr>
          <w:b/>
          <w:sz w:val="32"/>
          <w:szCs w:val="32"/>
        </w:rPr>
        <w:t>s</w:t>
      </w:r>
      <w:r w:rsidRPr="00941396">
        <w:rPr>
          <w:b/>
          <w:sz w:val="32"/>
          <w:szCs w:val="32"/>
        </w:rPr>
        <w:t xml:space="preserve"> Fachseminars:</w:t>
      </w:r>
    </w:p>
    <w:p w:rsidR="00631BA7" w:rsidRPr="00886786" w:rsidRDefault="00631BA7" w:rsidP="00631BA7">
      <w:pPr>
        <w:spacing w:line="360" w:lineRule="auto"/>
      </w:pPr>
      <w:r w:rsidRPr="00886786">
        <w:t>Ausbildungsgang LAA ...........</w:t>
      </w:r>
      <w:r w:rsidR="006C53DA">
        <w:t>.........</w:t>
      </w:r>
      <w:r w:rsidRPr="00886786">
        <w:t xml:space="preserve"> / ...........</w:t>
      </w:r>
      <w:r w:rsidR="006C53DA">
        <w:t>.........</w:t>
      </w:r>
    </w:p>
    <w:p w:rsidR="00631BA7" w:rsidRPr="00886786" w:rsidRDefault="00631BA7" w:rsidP="00631BA7">
      <w:pPr>
        <w:spacing w:line="240" w:lineRule="auto"/>
      </w:pPr>
    </w:p>
    <w:p w:rsidR="00631BA7" w:rsidRPr="00886786" w:rsidRDefault="00631BA7" w:rsidP="00631BA7">
      <w:pPr>
        <w:spacing w:line="240" w:lineRule="auto"/>
      </w:pPr>
      <w:r w:rsidRPr="00886786">
        <w:t>Fach:</w:t>
      </w:r>
      <w:r w:rsidRPr="00886786">
        <w:tab/>
      </w:r>
      <w:r w:rsidRPr="00886786">
        <w:tab/>
        <w:t>......................................</w:t>
      </w:r>
    </w:p>
    <w:p w:rsidR="00631BA7" w:rsidRPr="00886786" w:rsidRDefault="00631BA7" w:rsidP="00631BA7">
      <w:pPr>
        <w:spacing w:line="240" w:lineRule="auto"/>
      </w:pPr>
    </w:p>
    <w:p w:rsidR="00631BA7" w:rsidRPr="00886786" w:rsidRDefault="00631BA7" w:rsidP="00631BA7">
      <w:pPr>
        <w:spacing w:line="240" w:lineRule="auto"/>
      </w:pPr>
      <w:r w:rsidRPr="00886786">
        <w:t>FL:</w:t>
      </w:r>
      <w:r w:rsidRPr="00886786">
        <w:tab/>
      </w:r>
      <w:r w:rsidRPr="00886786">
        <w:tab/>
        <w:t>......................................</w:t>
      </w:r>
      <w:r w:rsidR="006C53DA">
        <w:tab/>
        <w:t>…………………………..</w:t>
      </w:r>
    </w:p>
    <w:p w:rsidR="00631BA7" w:rsidRPr="00886786" w:rsidRDefault="00631BA7" w:rsidP="00631BA7">
      <w:pPr>
        <w:spacing w:line="240" w:lineRule="auto"/>
      </w:pPr>
    </w:p>
    <w:p w:rsidR="00631BA7" w:rsidRDefault="00631BA7" w:rsidP="00631BA7">
      <w:r w:rsidRPr="00886786">
        <w:t>LAA:</w:t>
      </w:r>
      <w:r w:rsidRPr="00886786">
        <w:tab/>
      </w:r>
      <w:r w:rsidRPr="00886786">
        <w:tab/>
        <w:t>......................................</w:t>
      </w:r>
      <w:r w:rsidRPr="00886786">
        <w:tab/>
      </w:r>
      <w:r w:rsidR="006C53DA" w:rsidRPr="00886786">
        <w:t>...................................</w:t>
      </w:r>
      <w:r w:rsidR="006C53DA">
        <w:t>...</w:t>
      </w:r>
      <w:r w:rsidRPr="00886786">
        <w:tab/>
      </w:r>
      <w:r w:rsidRPr="00886786">
        <w:tab/>
      </w:r>
      <w:r>
        <w:tab/>
      </w:r>
    </w:p>
    <w:p w:rsidR="00631BA7" w:rsidRDefault="00631BA7" w:rsidP="00631BA7">
      <w:pPr>
        <w:ind w:left="709" w:firstLine="709"/>
      </w:pPr>
      <w:r w:rsidRPr="00886786">
        <w:t>....................................</w:t>
      </w:r>
      <w:r>
        <w:t>..</w:t>
      </w:r>
      <w:r w:rsidR="006C53DA" w:rsidRPr="006C53DA">
        <w:t xml:space="preserve"> </w:t>
      </w:r>
      <w:r w:rsidR="006C53DA">
        <w:tab/>
      </w:r>
      <w:r w:rsidR="006C53DA" w:rsidRPr="00886786">
        <w:t>......................................</w:t>
      </w:r>
    </w:p>
    <w:p w:rsidR="006C53DA" w:rsidRPr="00886786" w:rsidRDefault="006C53DA" w:rsidP="00631BA7">
      <w:pPr>
        <w:ind w:left="709" w:firstLine="709"/>
      </w:pPr>
    </w:p>
    <w:p w:rsidR="006C53DA" w:rsidRPr="00886786" w:rsidRDefault="00631BA7" w:rsidP="006C53DA">
      <w:pPr>
        <w:ind w:left="709" w:firstLine="709"/>
      </w:pPr>
      <w:r w:rsidRPr="00886786">
        <w:t>......................................</w:t>
      </w:r>
      <w:r w:rsidR="006C53DA">
        <w:tab/>
      </w:r>
      <w:r w:rsidR="006C53DA" w:rsidRPr="00886786">
        <w:t>....................................</w:t>
      </w:r>
      <w:r w:rsidR="006C53DA">
        <w:t>..</w:t>
      </w:r>
    </w:p>
    <w:p w:rsidR="00631BA7" w:rsidRDefault="00631BA7" w:rsidP="00631BA7">
      <w:pPr>
        <w:ind w:firstLine="709"/>
      </w:pPr>
      <w:r w:rsidRPr="00886786">
        <w:tab/>
      </w:r>
      <w:r w:rsidRPr="00886786">
        <w:tab/>
      </w:r>
      <w:r w:rsidRPr="00886786">
        <w:tab/>
      </w:r>
    </w:p>
    <w:p w:rsidR="00631BA7" w:rsidRPr="00886786" w:rsidRDefault="00631BA7" w:rsidP="006C53DA">
      <w:pPr>
        <w:ind w:left="709" w:firstLine="709"/>
      </w:pPr>
      <w:r w:rsidRPr="00886786">
        <w:t>...................................</w:t>
      </w:r>
      <w:r>
        <w:t>...</w:t>
      </w:r>
      <w:r w:rsidR="006C53DA" w:rsidRPr="006C53DA">
        <w:t xml:space="preserve"> </w:t>
      </w:r>
      <w:r w:rsidR="006C53DA">
        <w:tab/>
      </w:r>
      <w:r w:rsidR="006C53DA" w:rsidRPr="00886786">
        <w:t>.....................................</w:t>
      </w:r>
      <w:r w:rsidRPr="00886786">
        <w:t>.</w:t>
      </w:r>
      <w:r w:rsidRPr="00886786">
        <w:tab/>
      </w:r>
      <w:r w:rsidRPr="00886786">
        <w:tab/>
      </w:r>
      <w:r w:rsidRPr="00886786">
        <w:tab/>
      </w:r>
      <w:r>
        <w:tab/>
      </w:r>
      <w:r w:rsidRPr="00886786">
        <w:tab/>
      </w:r>
      <w:r w:rsidRPr="00886786">
        <w:tab/>
      </w:r>
      <w:r w:rsidRPr="00886786">
        <w:tab/>
      </w:r>
      <w:r w:rsidRPr="00886786">
        <w:tab/>
      </w:r>
      <w:r>
        <w:tab/>
      </w:r>
      <w:r>
        <w:tab/>
      </w:r>
      <w:r>
        <w:tab/>
      </w:r>
      <w:r>
        <w:tab/>
      </w:r>
    </w:p>
    <w:p w:rsidR="00631BA7" w:rsidRDefault="00631BA7" w:rsidP="00631BA7">
      <w:pPr>
        <w:spacing w:line="240" w:lineRule="auto"/>
      </w:pPr>
      <w:r w:rsidRPr="00886786">
        <w:t>FS laut Plan:</w:t>
      </w:r>
      <w:r w:rsidRPr="00886786">
        <w:tab/>
      </w:r>
      <w:r w:rsidRPr="00886786">
        <w:tab/>
      </w:r>
      <w:r w:rsidRPr="00886786">
        <w:tab/>
      </w:r>
      <w:r w:rsidRPr="00886786">
        <w:tab/>
      </w:r>
      <w:r w:rsidRPr="00886786">
        <w:tab/>
      </w:r>
      <w:r>
        <w:tab/>
      </w:r>
      <w:r w:rsidRPr="00886786">
        <w:t>Neuansetzung:</w:t>
      </w:r>
    </w:p>
    <w:p w:rsidR="006C53DA" w:rsidRPr="00886786" w:rsidRDefault="006C53DA" w:rsidP="00631BA7">
      <w:pPr>
        <w:spacing w:line="240" w:lineRule="auto"/>
      </w:pPr>
    </w:p>
    <w:p w:rsidR="00631BA7" w:rsidRPr="00886786" w:rsidRDefault="00631BA7" w:rsidP="00631BA7">
      <w:pPr>
        <w:spacing w:line="360" w:lineRule="auto"/>
      </w:pPr>
      <w:r w:rsidRPr="00886786">
        <w:t>Tag:</w:t>
      </w:r>
      <w:r w:rsidRPr="00886786">
        <w:tab/>
        <w:t>.....................................</w:t>
      </w:r>
      <w:r w:rsidRPr="00886786">
        <w:tab/>
      </w:r>
      <w:r w:rsidRPr="00886786">
        <w:tab/>
      </w:r>
      <w:r w:rsidRPr="00886786">
        <w:tab/>
        <w:t>...................................</w:t>
      </w:r>
    </w:p>
    <w:p w:rsidR="00631BA7" w:rsidRPr="00886786" w:rsidRDefault="00631BA7" w:rsidP="00631BA7">
      <w:pPr>
        <w:spacing w:line="360" w:lineRule="auto"/>
      </w:pPr>
      <w:r w:rsidRPr="00886786">
        <w:t xml:space="preserve">Zeit: </w:t>
      </w:r>
      <w:r w:rsidRPr="00886786">
        <w:tab/>
        <w:t>.....................................</w:t>
      </w:r>
      <w:r w:rsidRPr="00886786">
        <w:tab/>
      </w:r>
      <w:r w:rsidRPr="00886786">
        <w:tab/>
      </w:r>
      <w:r w:rsidRPr="00886786">
        <w:tab/>
        <w:t>...................................</w:t>
      </w:r>
    </w:p>
    <w:p w:rsidR="00631BA7" w:rsidRPr="00886786" w:rsidRDefault="00631BA7" w:rsidP="00631BA7">
      <w:pPr>
        <w:spacing w:line="360" w:lineRule="auto"/>
      </w:pPr>
      <w:r w:rsidRPr="00886786">
        <w:t>Ort:</w:t>
      </w:r>
      <w:r w:rsidRPr="00886786">
        <w:tab/>
        <w:t>.....................................</w:t>
      </w:r>
      <w:r w:rsidRPr="00886786">
        <w:tab/>
      </w:r>
      <w:r w:rsidRPr="00886786">
        <w:tab/>
      </w:r>
      <w:r w:rsidRPr="00886786">
        <w:tab/>
        <w:t>...................................</w:t>
      </w:r>
    </w:p>
    <w:p w:rsidR="00631BA7" w:rsidRDefault="00631BA7" w:rsidP="00631BA7">
      <w:pPr>
        <w:spacing w:line="240" w:lineRule="auto"/>
      </w:pPr>
      <w:r w:rsidRPr="00886786">
        <w:t>Begründung:</w:t>
      </w:r>
    </w:p>
    <w:p w:rsidR="006C53DA" w:rsidRDefault="006C53DA" w:rsidP="00631BA7">
      <w:pPr>
        <w:spacing w:line="240" w:lineRule="auto"/>
      </w:pPr>
    </w:p>
    <w:p w:rsidR="006C53DA" w:rsidRDefault="006C53DA" w:rsidP="00631BA7">
      <w:pPr>
        <w:spacing w:line="240" w:lineRule="auto"/>
      </w:pPr>
    </w:p>
    <w:p w:rsidR="006C53DA" w:rsidRPr="00886786" w:rsidRDefault="006C53DA" w:rsidP="00631BA7">
      <w:pPr>
        <w:spacing w:line="240" w:lineRule="auto"/>
      </w:pPr>
    </w:p>
    <w:p w:rsidR="00631BA7" w:rsidRPr="00886786" w:rsidRDefault="00631BA7" w:rsidP="00631BA7"/>
    <w:p w:rsidR="00631BA7" w:rsidRPr="00886786" w:rsidRDefault="00631BA7" w:rsidP="00631BA7">
      <w:pPr>
        <w:spacing w:line="240" w:lineRule="auto"/>
      </w:pPr>
      <w:r w:rsidRPr="00886786">
        <w:t>Die Seminarleitung, die LAA, (wenn nötig) die Schulen sind informiert. Für den Fall, dass andere Seminare betroffen sind, wurde folgende Regelung getroffen:</w:t>
      </w:r>
    </w:p>
    <w:p w:rsidR="00631BA7" w:rsidRDefault="00631BA7" w:rsidP="00631BA7">
      <w:pPr>
        <w:rPr>
          <w:sz w:val="20"/>
          <w:szCs w:val="20"/>
        </w:rPr>
      </w:pPr>
    </w:p>
    <w:p w:rsidR="006C53DA" w:rsidRPr="00886786" w:rsidRDefault="006C53DA" w:rsidP="00631BA7">
      <w:pPr>
        <w:rPr>
          <w:sz w:val="20"/>
          <w:szCs w:val="20"/>
        </w:rPr>
      </w:pPr>
    </w:p>
    <w:p w:rsidR="00631BA7" w:rsidRPr="00886786" w:rsidRDefault="00631BA7" w:rsidP="00631BA7">
      <w:pPr>
        <w:rPr>
          <w:sz w:val="20"/>
          <w:szCs w:val="20"/>
        </w:rPr>
      </w:pPr>
    </w:p>
    <w:p w:rsidR="00631BA7" w:rsidRPr="00886786" w:rsidRDefault="00631BA7" w:rsidP="00631BA7">
      <w:pPr>
        <w:rPr>
          <w:sz w:val="20"/>
          <w:szCs w:val="20"/>
        </w:rPr>
      </w:pPr>
      <w:r w:rsidRPr="00886786">
        <w:rPr>
          <w:sz w:val="20"/>
          <w:szCs w:val="20"/>
        </w:rPr>
        <w:t>..................</w:t>
      </w:r>
      <w:r>
        <w:rPr>
          <w:sz w:val="20"/>
          <w:szCs w:val="20"/>
        </w:rPr>
        <w:t>................</w:t>
      </w:r>
      <w:r w:rsidRPr="00886786">
        <w:rPr>
          <w:sz w:val="20"/>
          <w:szCs w:val="20"/>
        </w:rPr>
        <w:tab/>
      </w:r>
      <w:r w:rsidRPr="00886786">
        <w:rPr>
          <w:sz w:val="20"/>
          <w:szCs w:val="20"/>
        </w:rPr>
        <w:tab/>
      </w:r>
      <w:r w:rsidRPr="008867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6786">
        <w:rPr>
          <w:sz w:val="20"/>
          <w:szCs w:val="20"/>
        </w:rPr>
        <w:t>........................................................</w:t>
      </w:r>
    </w:p>
    <w:p w:rsidR="00631BA7" w:rsidRPr="002207DE" w:rsidRDefault="00631BA7" w:rsidP="00631BA7">
      <w:pPr>
        <w:rPr>
          <w:vanish/>
          <w:color w:val="0000FF"/>
        </w:rPr>
      </w:pPr>
      <w:r w:rsidRPr="00886786">
        <w:rPr>
          <w:sz w:val="20"/>
          <w:szCs w:val="20"/>
        </w:rPr>
        <w:t>Unterschrift Fachleiter</w:t>
      </w:r>
      <w:r w:rsidRPr="00886786">
        <w:rPr>
          <w:sz w:val="20"/>
          <w:szCs w:val="20"/>
        </w:rPr>
        <w:tab/>
      </w:r>
      <w:r w:rsidRPr="00886786">
        <w:rPr>
          <w:sz w:val="20"/>
          <w:szCs w:val="20"/>
        </w:rPr>
        <w:tab/>
      </w:r>
      <w:r w:rsidRPr="00886786">
        <w:rPr>
          <w:sz w:val="20"/>
          <w:szCs w:val="20"/>
        </w:rPr>
        <w:tab/>
      </w:r>
      <w:r w:rsidRPr="00886786">
        <w:rPr>
          <w:sz w:val="20"/>
          <w:szCs w:val="20"/>
        </w:rPr>
        <w:tab/>
        <w:t>genehmigt durch Seminarl</w:t>
      </w:r>
      <w:r>
        <w:rPr>
          <w:sz w:val="20"/>
          <w:szCs w:val="20"/>
        </w:rPr>
        <w:t>eitung</w:t>
      </w:r>
    </w:p>
    <w:p w:rsidR="00631BA7" w:rsidRPr="00460FC9" w:rsidRDefault="00631BA7" w:rsidP="00631BA7">
      <w:pPr>
        <w:rPr>
          <w:vanish/>
          <w:color w:val="0000FF"/>
        </w:rPr>
      </w:pPr>
    </w:p>
    <w:p w:rsidR="00691C8A" w:rsidRDefault="00631BA7" w:rsidP="003312EC">
      <w:r w:rsidRPr="00747302">
        <w:rPr>
          <w:rStyle w:val="THbold"/>
        </w:rPr>
        <w:t xml:space="preserve"> </w:t>
      </w:r>
    </w:p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691C8A" w:rsidRDefault="00691C8A" w:rsidP="003312EC"/>
    <w:p w:rsidR="002207DE" w:rsidRPr="002207DE" w:rsidRDefault="002207DE" w:rsidP="00FD1D84">
      <w:pPr>
        <w:numPr>
          <w:ilvl w:val="0"/>
          <w:numId w:val="1"/>
        </w:numPr>
        <w:tabs>
          <w:tab w:val="clear" w:pos="567"/>
        </w:tabs>
        <w:ind w:left="0" w:hanging="567"/>
        <w:rPr>
          <w:vanish/>
          <w:color w:val="0000FF"/>
        </w:rPr>
      </w:pPr>
    </w:p>
    <w:p w:rsidR="002207DE" w:rsidRPr="00460FC9" w:rsidRDefault="002207DE" w:rsidP="003C0871">
      <w:pPr>
        <w:rPr>
          <w:vanish/>
          <w:color w:val="0000FF"/>
        </w:rPr>
      </w:pPr>
    </w:p>
    <w:sectPr w:rsidR="002207DE" w:rsidRPr="00460FC9" w:rsidSect="003C0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/>
      <w:pgMar w:top="3266" w:right="3119" w:bottom="1276" w:left="1276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37E" w:rsidRDefault="0093737E">
      <w:r>
        <w:separator/>
      </w:r>
    </w:p>
  </w:endnote>
  <w:endnote w:type="continuationSeparator" w:id="0">
    <w:p w:rsidR="0093737E" w:rsidRDefault="0093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EC" w:rsidRDefault="003312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C9B" w:rsidRPr="00BA7E91" w:rsidRDefault="006C53DA" w:rsidP="00135D17">
    <w:pPr>
      <w:framePr w:w="3240" w:h="360" w:hRule="exact" w:hSpace="180" w:wrap="around" w:vAnchor="page" w:hAnchor="page" w:x="1276" w:y="15734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79705" cy="0"/>
              <wp:effectExtent l="9525" t="7620" r="10795" b="11430"/>
              <wp:wrapNone/>
              <wp:docPr id="5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794D9" id="Line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" strokecolor="#404040" strokeweight=".5pt">
              <v:fill o:detectmouseclick="t"/>
              <v:shadow opacity="22938f" offset="0"/>
              <w10:wrap anchorx="page" anchory="page"/>
            </v:line>
          </w:pict>
        </mc:Fallback>
      </mc:AlternateContent>
    </w:r>
    <w:r w:rsidR="007B5C9B" w:rsidRPr="00BA7E91">
      <w:t xml:space="preserve">Seite </w:t>
    </w:r>
    <w:r w:rsidR="007B5C9B" w:rsidRPr="00BA7E91">
      <w:fldChar w:fldCharType="begin"/>
    </w:r>
    <w:r w:rsidR="007B5C9B" w:rsidRPr="00BA7E91">
      <w:instrText xml:space="preserve"> </w:instrText>
    </w:r>
    <w:r w:rsidR="007B5C9B">
      <w:instrText>PAGE</w:instrText>
    </w:r>
    <w:r w:rsidR="007B5C9B" w:rsidRPr="00BA7E91">
      <w:instrText xml:space="preserve"> </w:instrText>
    </w:r>
    <w:r w:rsidR="007B5C9B" w:rsidRPr="00BA7E91">
      <w:fldChar w:fldCharType="separate"/>
    </w:r>
    <w:r w:rsidR="001F0F6E">
      <w:rPr>
        <w:noProof/>
      </w:rPr>
      <w:t>2</w:t>
    </w:r>
    <w:r w:rsidR="007B5C9B" w:rsidRPr="00BA7E91">
      <w:fldChar w:fldCharType="end"/>
    </w:r>
    <w:r w:rsidR="007B5C9B" w:rsidRPr="00BA7E91">
      <w:t xml:space="preserve"> von </w:t>
    </w:r>
    <w:r w:rsidR="00894B90">
      <w:fldChar w:fldCharType="begin"/>
    </w:r>
    <w:r w:rsidR="00894B90">
      <w:instrText xml:space="preserve"> SECTIONPAGES  </w:instrText>
    </w:r>
    <w:r w:rsidR="00894B90">
      <w:fldChar w:fldCharType="separate"/>
    </w:r>
    <w:r w:rsidR="00894B90">
      <w:rPr>
        <w:noProof/>
      </w:rPr>
      <w:t>2</w:t>
    </w:r>
    <w:r w:rsidR="00894B90">
      <w:rPr>
        <w:noProof/>
      </w:rPr>
      <w:fldChar w:fldCharType="end"/>
    </w:r>
  </w:p>
  <w:p w:rsidR="003C0871" w:rsidRDefault="003C08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A5" w:rsidRPr="00D14A8A" w:rsidRDefault="00D14A8A" w:rsidP="00D14A8A">
    <w:pPr>
      <w:framePr w:w="4536" w:h="425" w:hRule="exact" w:hSpace="181" w:wrap="around" w:vAnchor="page" w:hAnchor="page" w:x="1277" w:y="3120"/>
      <w:spacing w:line="140" w:lineRule="exact"/>
      <w:rPr>
        <w:sz w:val="12"/>
        <w:szCs w:val="12"/>
      </w:rPr>
    </w:pPr>
    <w:r w:rsidRPr="00D14A8A">
      <w:rPr>
        <w:sz w:val="12"/>
        <w:szCs w:val="12"/>
      </w:rPr>
      <w:t>Staatliches Studienseminar für Lehrerausbildung</w:t>
    </w:r>
    <w:r>
      <w:rPr>
        <w:sz w:val="12"/>
        <w:szCs w:val="12"/>
      </w:rPr>
      <w:t xml:space="preserve"> </w:t>
    </w:r>
    <w:proofErr w:type="gramStart"/>
    <w:r w:rsidRPr="00D14A8A">
      <w:rPr>
        <w:sz w:val="12"/>
        <w:szCs w:val="12"/>
      </w:rPr>
      <w:t>Gera</w:t>
    </w:r>
    <w:r w:rsidR="0054141A">
      <w:rPr>
        <w:sz w:val="12"/>
        <w:szCs w:val="12"/>
      </w:rPr>
      <w:t xml:space="preserve"> </w:t>
    </w:r>
    <w:r w:rsidR="00BD618E" w:rsidRPr="001535A5">
      <w:rPr>
        <w:position w:val="4"/>
        <w:sz w:val="12"/>
        <w:szCs w:val="12"/>
      </w:rPr>
      <w:t>.</w:t>
    </w:r>
    <w:proofErr w:type="gramEnd"/>
    <w:r w:rsidR="0054141A">
      <w:rPr>
        <w:sz w:val="12"/>
        <w:szCs w:val="12"/>
      </w:rPr>
      <w:t xml:space="preserve"> </w:t>
    </w:r>
    <w:r w:rsidR="003312EC">
      <w:rPr>
        <w:sz w:val="12"/>
        <w:szCs w:val="12"/>
      </w:rPr>
      <w:t>Lehramt an Gymnasien</w:t>
    </w:r>
  </w:p>
  <w:p w:rsidR="001535A5" w:rsidRPr="001535A5" w:rsidRDefault="003312EC" w:rsidP="000914D3">
    <w:pPr>
      <w:framePr w:w="4536" w:h="425" w:hRule="exact" w:hSpace="181" w:wrap="around" w:vAnchor="page" w:hAnchor="page" w:x="1277" w:y="3120"/>
      <w:spacing w:line="140" w:lineRule="exact"/>
      <w:rPr>
        <w:sz w:val="12"/>
        <w:szCs w:val="12"/>
      </w:rPr>
    </w:pPr>
    <w:proofErr w:type="spellStart"/>
    <w:r>
      <w:rPr>
        <w:sz w:val="12"/>
        <w:szCs w:val="12"/>
      </w:rPr>
      <w:t>Puschkinplatz</w:t>
    </w:r>
    <w:proofErr w:type="spellEnd"/>
    <w:r>
      <w:rPr>
        <w:sz w:val="12"/>
        <w:szCs w:val="12"/>
      </w:rPr>
      <w:t xml:space="preserve"> 7</w:t>
    </w:r>
    <w:r w:rsidR="00865D1A">
      <w:rPr>
        <w:sz w:val="12"/>
        <w:szCs w:val="12"/>
      </w:rPr>
      <w:t>a</w:t>
    </w:r>
    <w:r>
      <w:rPr>
        <w:sz w:val="12"/>
        <w:szCs w:val="12"/>
      </w:rPr>
      <w:t>, 07545 Gera</w:t>
    </w:r>
  </w:p>
  <w:p w:rsidR="00C63AE0" w:rsidRDefault="00A6523B" w:rsidP="0054141A">
    <w:pPr>
      <w:pStyle w:val="THAbbinder79"/>
      <w:framePr w:w="2381" w:h="2633" w:hRule="exact" w:hSpace="181" w:wrap="around" w:vAnchor="page" w:hAnchor="page" w:x="9062" w:y="13347"/>
      <w:rPr>
        <w:rStyle w:val="THbold"/>
      </w:rPr>
    </w:pPr>
    <w:r>
      <w:rPr>
        <w:rStyle w:val="THbold"/>
      </w:rPr>
      <w:t>Staatliches Studienseminar</w:t>
    </w:r>
    <w:r>
      <w:rPr>
        <w:rStyle w:val="THbold"/>
      </w:rPr>
      <w:br/>
    </w:r>
    <w:r w:rsidR="00D14A8A" w:rsidRPr="00D14A8A">
      <w:rPr>
        <w:rStyle w:val="THbold"/>
      </w:rPr>
      <w:t>für Lehrerausbildung Gera</w:t>
    </w:r>
  </w:p>
  <w:p w:rsidR="0054141A" w:rsidRPr="00D14A8A" w:rsidRDefault="0054141A" w:rsidP="0054141A">
    <w:pPr>
      <w:pStyle w:val="THAbbinder79"/>
      <w:framePr w:w="2381" w:h="2633" w:hRule="exact" w:hSpace="181" w:wrap="around" w:vAnchor="page" w:hAnchor="page" w:x="9062" w:y="13347"/>
      <w:rPr>
        <w:rStyle w:val="THbold"/>
      </w:rPr>
    </w:pPr>
    <w:r>
      <w:rPr>
        <w:rStyle w:val="THbold"/>
      </w:rPr>
      <w:t xml:space="preserve">- </w:t>
    </w:r>
    <w:r w:rsidR="00691C8A">
      <w:rPr>
        <w:rStyle w:val="THbold"/>
      </w:rPr>
      <w:t>Lehramt an Gymnasien</w:t>
    </w:r>
    <w:r>
      <w:rPr>
        <w:rStyle w:val="THbold"/>
      </w:rPr>
      <w:t xml:space="preserve"> -</w:t>
    </w:r>
  </w:p>
  <w:p w:rsidR="00C63AE0" w:rsidRPr="00C504F8" w:rsidRDefault="00691C8A" w:rsidP="0054141A">
    <w:pPr>
      <w:pStyle w:val="THAbbinder79"/>
      <w:framePr w:w="2381" w:h="2633" w:hRule="exact" w:hSpace="181" w:wrap="around" w:vAnchor="page" w:hAnchor="page" w:x="9062" w:y="13347"/>
    </w:pPr>
    <w:r>
      <w:t>Puschkinplatz 7</w:t>
    </w:r>
  </w:p>
  <w:p w:rsidR="00C63AE0" w:rsidRPr="00C504F8" w:rsidRDefault="0054141A" w:rsidP="0054141A">
    <w:pPr>
      <w:pStyle w:val="THAbbinder79"/>
      <w:framePr w:w="2381" w:h="2633" w:hRule="exact" w:hSpace="181" w:wrap="around" w:vAnchor="page" w:hAnchor="page" w:x="9062" w:y="13347"/>
    </w:pPr>
    <w:r>
      <w:t>07</w:t>
    </w:r>
    <w:r w:rsidR="00691C8A">
      <w:t>545 Gera</w:t>
    </w:r>
  </w:p>
  <w:p w:rsidR="00C63AE0" w:rsidRPr="00C504F8" w:rsidRDefault="00C63AE0" w:rsidP="0054141A">
    <w:pPr>
      <w:pStyle w:val="THAbbinder79"/>
      <w:framePr w:w="2381" w:h="2633" w:hRule="exact" w:hSpace="181" w:wrap="around" w:vAnchor="page" w:hAnchor="page" w:x="9062" w:y="13347"/>
    </w:pPr>
  </w:p>
  <w:p w:rsidR="00D14A8A" w:rsidRDefault="00D14A8A" w:rsidP="0054141A">
    <w:pPr>
      <w:pStyle w:val="THAbbinder79"/>
      <w:framePr w:w="2381" w:h="2633" w:hRule="exact" w:hSpace="181" w:wrap="around" w:vAnchor="page" w:hAnchor="page" w:x="9062" w:y="13347"/>
    </w:pPr>
    <w:r>
      <w:t>Im Staatlichen Studienseminar gilt gleitende Arbeitszeit. Bitte Termine vereinbaren.</w:t>
    </w:r>
  </w:p>
  <w:p w:rsidR="00D14A8A" w:rsidRDefault="00D14A8A" w:rsidP="0054141A">
    <w:pPr>
      <w:pStyle w:val="THAbbinder79"/>
      <w:framePr w:w="2381" w:h="2633" w:hRule="exact" w:hSpace="181" w:wrap="around" w:vAnchor="page" w:hAnchor="page" w:x="9062" w:y="13347"/>
    </w:pPr>
  </w:p>
  <w:p w:rsidR="00C63AE0" w:rsidRPr="00C504F8" w:rsidRDefault="00C63AE0" w:rsidP="0054141A">
    <w:pPr>
      <w:pStyle w:val="THAbbinder79"/>
      <w:framePr w:w="2381" w:h="2633" w:hRule="exact" w:hSpace="181" w:wrap="around" w:vAnchor="page" w:hAnchor="page" w:x="9062" w:y="13347"/>
    </w:pPr>
    <w:r>
      <w:t>E-Mail-Adressen dienen nur</w:t>
    </w:r>
    <w:r w:rsidR="00FB5AE6">
      <w:t xml:space="preserve"> </w:t>
    </w:r>
    <w:r>
      <w:t>dem Empfang einfacher Mitteilungen</w:t>
    </w:r>
    <w:r w:rsidR="00FB5AE6">
      <w:t xml:space="preserve"> </w:t>
    </w:r>
    <w:r>
      <w:t>ohne Signatur und/oder Verschlüsselung.</w:t>
    </w:r>
  </w:p>
  <w:p w:rsidR="00B4087B" w:rsidRPr="0003665C" w:rsidRDefault="007401E4" w:rsidP="0017446B">
    <w:pPr>
      <w:pStyle w:val="Fuzeile"/>
      <w:framePr w:w="7371" w:h="567" w:hRule="exact" w:wrap="around" w:vAnchor="page" w:hAnchor="page" w:x="1277" w:y="15877"/>
      <w:rPr>
        <w:rFonts w:cs="Arial"/>
        <w:vanish/>
        <w:color w:val="0000FF"/>
        <w:sz w:val="14"/>
        <w:szCs w:val="14"/>
      </w:rPr>
    </w:pPr>
    <w:r w:rsidRPr="0003665C">
      <w:rPr>
        <w:rFonts w:ascii="Wingdings" w:hAnsi="Wingdings" w:cs="Arial"/>
        <w:vanish/>
        <w:color w:val="0000FF"/>
        <w:sz w:val="14"/>
        <w:szCs w:val="14"/>
      </w:rPr>
      <w:t></w:t>
    </w:r>
    <w:r w:rsidRPr="0003665C">
      <w:rPr>
        <w:rFonts w:cs="Arial"/>
        <w:vanish/>
        <w:color w:val="0000FF"/>
        <w:sz w:val="14"/>
        <w:szCs w:val="14"/>
      </w:rPr>
      <w:t xml:space="preserve"> </w:t>
    </w:r>
    <w:r w:rsidRPr="0003665C">
      <w:rPr>
        <w:rFonts w:cs="Arial"/>
        <w:vanish/>
        <w:color w:val="0000FF"/>
        <w:sz w:val="14"/>
        <w:szCs w:val="14"/>
      </w:rPr>
      <w:fldChar w:fldCharType="begin"/>
    </w:r>
    <w:r w:rsidRPr="0003665C">
      <w:rPr>
        <w:rFonts w:cs="Arial"/>
        <w:vanish/>
        <w:color w:val="0000FF"/>
        <w:sz w:val="14"/>
        <w:szCs w:val="14"/>
      </w:rPr>
      <w:instrText xml:space="preserve">FILENAME \p </w:instrText>
    </w:r>
    <w:r w:rsidRPr="0003665C">
      <w:rPr>
        <w:rFonts w:cs="Arial"/>
        <w:vanish/>
        <w:color w:val="0000FF"/>
        <w:sz w:val="14"/>
        <w:szCs w:val="14"/>
      </w:rPr>
      <w:fldChar w:fldCharType="separate"/>
    </w:r>
    <w:r w:rsidR="00EB7678">
      <w:rPr>
        <w:rFonts w:cs="Arial"/>
        <w:noProof/>
        <w:vanish/>
        <w:color w:val="0000FF"/>
        <w:sz w:val="14"/>
        <w:szCs w:val="14"/>
      </w:rPr>
      <w:t>Dokument1</w:t>
    </w:r>
    <w:r w:rsidRPr="0003665C">
      <w:rPr>
        <w:rFonts w:cs="Arial"/>
        <w:vanish/>
        <w:color w:val="0000FF"/>
        <w:sz w:val="14"/>
        <w:szCs w:val="14"/>
      </w:rPr>
      <w:fldChar w:fldCharType="end"/>
    </w:r>
  </w:p>
  <w:p w:rsidR="003C0871" w:rsidRDefault="006C53DA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9991090</wp:posOffset>
              </wp:positionV>
              <wp:extent cx="2057400" cy="228600"/>
              <wp:effectExtent l="635" t="0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871" w:rsidRPr="008F5CD0" w:rsidRDefault="003C0871" w:rsidP="008F5C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63.8pt;margin-top:786.7pt;width:162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pSqw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" filled="f" stroked="f">
              <v:textbox inset="0,0,0,0">
                <w:txbxContent>
                  <w:p w:rsidR="003C0871" w:rsidRPr="008F5CD0" w:rsidRDefault="003C0871" w:rsidP="008F5CD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37E" w:rsidRDefault="0093737E">
      <w:r>
        <w:separator/>
      </w:r>
    </w:p>
  </w:footnote>
  <w:footnote w:type="continuationSeparator" w:id="0">
    <w:p w:rsidR="0093737E" w:rsidRDefault="0093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EC" w:rsidRDefault="003312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71" w:rsidRDefault="006C53D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9B96F" id="Line 4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" strokecolor="#404040" strokeweight=".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3791585</wp:posOffset>
              </wp:positionV>
              <wp:extent cx="179705" cy="0"/>
              <wp:effectExtent l="9525" t="10160" r="10795" b="8890"/>
              <wp:wrapNone/>
              <wp:docPr id="6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DFD50" id="Line 4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8.55pt" to="14.1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" strokecolor="#404040" strokeweight=".5pt">
              <v:fill o:detectmouseclick="t"/>
              <v:shadow opacity="22938f" offset="0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18E" w:rsidRDefault="003312EC" w:rsidP="003312EC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>
      <w:rPr>
        <w:rStyle w:val="THbold"/>
      </w:rPr>
      <w:t>Lehramt an Gymnasien</w:t>
    </w:r>
  </w:p>
  <w:p w:rsidR="00BD618E" w:rsidRDefault="00BD618E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</w:p>
  <w:p w:rsidR="00BD618E" w:rsidRPr="00BD618E" w:rsidRDefault="00BD618E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 w:rsidRPr="00661FDB">
      <w:rPr>
        <w:rStyle w:val="THbold"/>
      </w:rPr>
      <w:t>Ihr/e Ansprechpartner/in</w:t>
    </w:r>
  </w:p>
  <w:p w:rsidR="008A4DCD" w:rsidRDefault="008A4DCD" w:rsidP="008A4DCD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>
      <w:rPr>
        <w:rFonts w:eastAsia="Cambria"/>
      </w:rPr>
      <w:fldChar w:fldCharType="begin"/>
    </w:r>
    <w:r>
      <w:rPr>
        <w:rFonts w:eastAsia="Cambria"/>
      </w:rPr>
      <w:instrText xml:space="preserve"> USERNAME  </w:instrText>
    </w:r>
    <w:r>
      <w:rPr>
        <w:rFonts w:eastAsia="Cambria"/>
      </w:rPr>
      <w:fldChar w:fldCharType="separate"/>
    </w:r>
    <w:r w:rsidR="00EB7678">
      <w:rPr>
        <w:rFonts w:eastAsia="Cambria"/>
        <w:noProof/>
      </w:rPr>
      <w:t>Anke</w:t>
    </w:r>
    <w:r w:rsidR="003312EC">
      <w:rPr>
        <w:rFonts w:eastAsia="Cambria"/>
        <w:noProof/>
      </w:rPr>
      <w:t xml:space="preserve"> </w:t>
    </w:r>
    <w:r w:rsidR="00EB7678">
      <w:rPr>
        <w:rFonts w:eastAsia="Cambria"/>
        <w:noProof/>
      </w:rPr>
      <w:t>Knabner</w:t>
    </w:r>
    <w:r>
      <w:rPr>
        <w:rFonts w:eastAsia="Cambria"/>
      </w:rPr>
      <w:fldChar w:fldCharType="end"/>
    </w:r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 w:rsidRPr="00661FDB">
      <w:rPr>
        <w:rStyle w:val="THbold"/>
      </w:rPr>
      <w:t>Durchwahl</w:t>
    </w:r>
  </w:p>
  <w:p w:rsidR="003312EC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 w:rsidRPr="00661FDB">
      <w:rPr>
        <w:rFonts w:eastAsia="Cambria"/>
      </w:rPr>
      <w:t xml:space="preserve">Telefon </w:t>
    </w:r>
    <w:smartTag w:uri="urn:schemas-microsoft-com:office:smarttags" w:element="phone">
      <w:smartTagPr>
        <w:attr w:uri="urn:schemas-microsoft-com:office:office" w:name="ls" w:val="trans"/>
      </w:smartTagPr>
      <w:r w:rsidR="00672B74">
        <w:rPr>
          <w:rFonts w:eastAsia="Cambria"/>
        </w:rPr>
        <w:t xml:space="preserve">+49 </w:t>
      </w:r>
      <w:r w:rsidR="00B9130F">
        <w:rPr>
          <w:rFonts w:eastAsia="Cambria"/>
        </w:rPr>
        <w:t>36</w:t>
      </w:r>
      <w:r w:rsidR="003312EC">
        <w:rPr>
          <w:rFonts w:eastAsia="Cambria"/>
        </w:rPr>
        <w:t>5 82231936</w:t>
      </w:r>
    </w:smartTag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 w:rsidRPr="00661FDB">
      <w:rPr>
        <w:rFonts w:eastAsia="Cambria"/>
      </w:rPr>
      <w:t xml:space="preserve">Telefax </w:t>
    </w:r>
    <w:smartTag w:uri="urn:schemas-microsoft-com:office:smarttags" w:element="phone">
      <w:smartTagPr>
        <w:attr w:uri="urn:schemas-microsoft-com:office:office" w:name="ls" w:val="trans"/>
      </w:smartTagPr>
      <w:r w:rsidR="00672B74">
        <w:rPr>
          <w:rFonts w:eastAsia="Cambria"/>
        </w:rPr>
        <w:t xml:space="preserve">+49 </w:t>
      </w:r>
      <w:r w:rsidRPr="00661FDB">
        <w:rPr>
          <w:rFonts w:eastAsia="Cambria"/>
        </w:rPr>
        <w:t>3</w:t>
      </w:r>
      <w:r w:rsidR="0054141A">
        <w:rPr>
          <w:rFonts w:eastAsia="Cambria"/>
        </w:rPr>
        <w:t>6</w:t>
      </w:r>
      <w:r w:rsidR="003312EC">
        <w:rPr>
          <w:rFonts w:eastAsia="Cambria"/>
        </w:rPr>
        <w:t>5 82231922</w:t>
      </w:r>
    </w:smartTag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Pr="00661FDB" w:rsidRDefault="008943B2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proofErr w:type="spellStart"/>
    <w:r>
      <w:rPr>
        <w:rFonts w:eastAsia="Cambria"/>
      </w:rPr>
      <w:t>Poststelle</w:t>
    </w:r>
    <w:r w:rsidR="00894B90">
      <w:rPr>
        <w:rFonts w:eastAsia="Cambria"/>
      </w:rPr>
      <w:t>.GeraGY</w:t>
    </w:r>
    <w:proofErr w:type="spellEnd"/>
    <w:r w:rsidR="00DA2BBB" w:rsidRPr="00661FDB">
      <w:rPr>
        <w:rFonts w:eastAsia="Cambria"/>
      </w:rPr>
      <w:t>@</w:t>
    </w:r>
    <w:r w:rsidR="00DA2BBB" w:rsidRPr="00661FDB">
      <w:rPr>
        <w:rFonts w:eastAsia="Cambria"/>
      </w:rPr>
      <w:br/>
    </w:r>
    <w:r w:rsidR="00D14A8A">
      <w:rPr>
        <w:rFonts w:eastAsia="Cambria"/>
      </w:rPr>
      <w:t>studiensemina</w:t>
    </w:r>
    <w:r w:rsidR="00894B90">
      <w:rPr>
        <w:rFonts w:eastAsia="Cambria"/>
      </w:rPr>
      <w:t>r-</w:t>
    </w:r>
    <w:r w:rsidR="00DA2BBB" w:rsidRPr="00661FDB">
      <w:rPr>
        <w:rFonts w:eastAsia="Cambria"/>
      </w:rPr>
      <w:t>thueringen.de</w:t>
    </w:r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 w:rsidRPr="00661FDB">
      <w:rPr>
        <w:rStyle w:val="THbold"/>
      </w:rPr>
      <w:t>Ihr Zeichen</w:t>
    </w: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 w:rsidRPr="00661FDB">
      <w:rPr>
        <w:rStyle w:val="THbold"/>
      </w:rPr>
      <w:t>Ihre Nachricht vom</w:t>
    </w: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Style w:val="THbold"/>
      </w:rPr>
    </w:pPr>
    <w:r w:rsidRPr="00661FDB">
      <w:rPr>
        <w:rStyle w:val="THbold"/>
      </w:rPr>
      <w:t>Unser Zeichen</w:t>
    </w:r>
  </w:p>
  <w:p w:rsidR="00DA2BBB" w:rsidRPr="00661FD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 w:rsidRPr="00661FDB">
      <w:rPr>
        <w:rFonts w:eastAsia="Cambria"/>
      </w:rPr>
      <w:t>(bitte bei Antwort angeben)</w:t>
    </w:r>
  </w:p>
  <w:p w:rsidR="008A4DCD" w:rsidRDefault="008A4DCD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Default="00DA2BBB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</w:p>
  <w:p w:rsidR="00DA2BBB" w:rsidRDefault="00894B90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>
      <w:rPr>
        <w:rFonts w:eastAsia="Cambria"/>
      </w:rPr>
      <w:t>Gera</w:t>
    </w:r>
    <w:r w:rsidR="00672B74">
      <w:rPr>
        <w:rFonts w:eastAsia="Cambria"/>
      </w:rPr>
      <w:t>,</w:t>
    </w:r>
    <w:r w:rsidR="00C76094" w:rsidRPr="00C504F8">
      <w:rPr>
        <w:rFonts w:eastAsia="Cambria"/>
      </w:rPr>
      <w:t xml:space="preserve"> </w:t>
    </w:r>
  </w:p>
  <w:p w:rsidR="00C76094" w:rsidRDefault="008A4DCD" w:rsidP="00BD618E">
    <w:pPr>
      <w:pStyle w:val="THName810"/>
      <w:framePr w:w="2381" w:h="6262" w:hRule="exact" w:hSpace="181" w:wrap="around" w:vAnchor="page" w:hAnchor="page" w:x="9062" w:y="3120"/>
      <w:rPr>
        <w:rFonts w:eastAsia="Cambria"/>
      </w:rPr>
    </w:pPr>
    <w:r>
      <w:rPr>
        <w:rFonts w:eastAsia="Cambria"/>
      </w:rPr>
      <w:fldChar w:fldCharType="begin"/>
    </w:r>
    <w:r>
      <w:rPr>
        <w:rFonts w:eastAsia="Cambria"/>
      </w:rPr>
      <w:instrText xml:space="preserve"> DATE   \* MERGEFORMAT </w:instrText>
    </w:r>
    <w:r>
      <w:rPr>
        <w:rFonts w:eastAsia="Cambria"/>
      </w:rPr>
      <w:fldChar w:fldCharType="separate"/>
    </w:r>
    <w:r w:rsidR="00894B90">
      <w:rPr>
        <w:rFonts w:eastAsia="Cambria"/>
        <w:noProof/>
      </w:rPr>
      <w:t>14.04.2020</w:t>
    </w:r>
    <w:r>
      <w:rPr>
        <w:rFonts w:eastAsia="Cambria"/>
      </w:rPr>
      <w:fldChar w:fldCharType="end"/>
    </w:r>
  </w:p>
  <w:p w:rsidR="009327E3" w:rsidRPr="009327E3" w:rsidRDefault="009327E3" w:rsidP="00FD239B">
    <w:pPr>
      <w:framePr w:w="1979" w:h="357" w:hRule="exact" w:hSpace="181" w:wrap="around" w:vAnchor="page" w:hAnchor="page" w:x="3857" w:y="852"/>
      <w:shd w:val="solid" w:color="FFFFFF" w:fill="FFFFFF"/>
      <w:rPr>
        <w:b/>
        <w:i/>
        <w:vanish/>
        <w:color w:val="0000FF"/>
        <w:sz w:val="28"/>
        <w:szCs w:val="28"/>
      </w:rPr>
    </w:pPr>
    <w:r w:rsidRPr="009327E3">
      <w:rPr>
        <w:b/>
        <w:i/>
        <w:vanish/>
        <w:color w:val="0000FF"/>
        <w:sz w:val="28"/>
        <w:szCs w:val="28"/>
      </w:rPr>
      <w:t>E N T W U R F</w:t>
    </w:r>
  </w:p>
  <w:p w:rsidR="0054451F" w:rsidRPr="00212E6A" w:rsidRDefault="00212E6A" w:rsidP="000914D3">
    <w:pPr>
      <w:framePr w:w="454" w:h="397" w:hRule="exact" w:hSpace="181" w:wrap="around" w:vAnchor="page" w:hAnchor="page" w:x="681" w:y="3545"/>
      <w:shd w:val="solid" w:color="FFFFFF" w:fill="FFFFFF"/>
      <w:rPr>
        <w:vanish/>
        <w:color w:val="0000FF"/>
      </w:rPr>
    </w:pPr>
    <w:r w:rsidRPr="00212E6A">
      <w:rPr>
        <w:vanish/>
        <w:color w:val="0000FF"/>
      </w:rPr>
      <w:t>I.</w:t>
    </w:r>
  </w:p>
  <w:p w:rsidR="003C0871" w:rsidRDefault="006C53DA" w:rsidP="00E13DC4">
    <w:pPr>
      <w:pStyle w:val="Kopfzeile"/>
      <w:spacing w:line="264" w:lineRule="atLeast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2952115</wp:posOffset>
          </wp:positionH>
          <wp:positionV relativeFrom="paragraph">
            <wp:posOffset>-97155</wp:posOffset>
          </wp:positionV>
          <wp:extent cx="3450590" cy="779145"/>
          <wp:effectExtent l="0" t="0" r="0" b="0"/>
          <wp:wrapNone/>
          <wp:docPr id="80" name="Bild 80" descr="1080302_O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1080302_O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69875" cy="0"/>
              <wp:effectExtent l="9525" t="7620" r="6350" b="11430"/>
              <wp:wrapTight wrapText="bothSides">
                <wp:wrapPolygon edited="0">
                  <wp:start x="-457" y="-2147483648"/>
                  <wp:lineTo x="0" y="-2147483648"/>
                  <wp:lineTo x="11232" y="-2147483648"/>
                  <wp:lineTo x="11232" y="-2147483648"/>
                  <wp:lineTo x="21143" y="-2147483648"/>
                  <wp:lineTo x="22515" y="-2147483648"/>
                  <wp:lineTo x="-457" y="-2147483648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BB1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1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NMog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" strokecolor="#404040" strokeweight=".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9525" t="12700" r="6350" b="6350"/>
              <wp:wrapTight wrapText="bothSides">
                <wp:wrapPolygon edited="0">
                  <wp:start x="-457" y="-2147483648"/>
                  <wp:lineTo x="0" y="-2147483648"/>
                  <wp:lineTo x="11232" y="-2147483648"/>
                  <wp:lineTo x="11232" y="-2147483648"/>
                  <wp:lineTo x="21143" y="-2147483648"/>
                  <wp:lineTo x="22515" y="-2147483648"/>
                  <wp:lineTo x="-457" y="-2147483648"/>
                </wp:wrapPolygon>
              </wp:wrapTight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90E0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1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NloQ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" strokecolor="#404040" strokeweight=".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69875" cy="0"/>
              <wp:effectExtent l="9525" t="8890" r="6350" b="10160"/>
              <wp:wrapTight wrapText="bothSides">
                <wp:wrapPolygon edited="0">
                  <wp:start x="-457" y="-2147483648"/>
                  <wp:lineTo x="0" y="-2147483648"/>
                  <wp:lineTo x="11232" y="-2147483648"/>
                  <wp:lineTo x="11232" y="-2147483648"/>
                  <wp:lineTo x="21143" y="-2147483648"/>
                  <wp:lineTo x="22515" y="-2147483648"/>
                  <wp:lineTo x="-457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A5AE6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1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Xhog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" strokecolor="#404040" strokeweight=".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4D6"/>
    <w:multiLevelType w:val="multilevel"/>
    <w:tmpl w:val="5CE408FC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22B93EDF"/>
    <w:multiLevelType w:val="hybridMultilevel"/>
    <w:tmpl w:val="8BC2F6BC"/>
    <w:lvl w:ilvl="0" w:tplc="8318D10E">
      <w:start w:val="2"/>
      <w:numFmt w:val="upperRoman"/>
      <w:lvlText w:val="%1."/>
      <w:lvlJc w:val="left"/>
      <w:pPr>
        <w:tabs>
          <w:tab w:val="num" w:pos="567"/>
        </w:tabs>
        <w:ind w:left="567" w:hanging="113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58FA24CB"/>
    <w:multiLevelType w:val="multilevel"/>
    <w:tmpl w:val="0792EF48"/>
    <w:lvl w:ilvl="0">
      <w:start w:val="2"/>
      <w:numFmt w:val="upperRoman"/>
      <w:lvlText w:val="%1."/>
      <w:lvlJc w:val="left"/>
      <w:pPr>
        <w:tabs>
          <w:tab w:val="num" w:pos="513"/>
        </w:tabs>
        <w:ind w:left="567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78E1141E"/>
    <w:multiLevelType w:val="multilevel"/>
    <w:tmpl w:val="844CC19C"/>
    <w:lvl w:ilvl="0">
      <w:start w:val="2"/>
      <w:numFmt w:val="upperRoman"/>
      <w:lvlText w:val="%1."/>
      <w:lvlJc w:val="left"/>
      <w:pPr>
        <w:tabs>
          <w:tab w:val="num" w:pos="513"/>
        </w:tabs>
        <w:ind w:left="51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78"/>
    <w:rsid w:val="00004E29"/>
    <w:rsid w:val="000322C7"/>
    <w:rsid w:val="0003665C"/>
    <w:rsid w:val="00066CDA"/>
    <w:rsid w:val="00072A24"/>
    <w:rsid w:val="000914D3"/>
    <w:rsid w:val="000A1076"/>
    <w:rsid w:val="000A108B"/>
    <w:rsid w:val="000A623B"/>
    <w:rsid w:val="00102423"/>
    <w:rsid w:val="00135D17"/>
    <w:rsid w:val="001535A5"/>
    <w:rsid w:val="0017446B"/>
    <w:rsid w:val="00190D6E"/>
    <w:rsid w:val="0019222C"/>
    <w:rsid w:val="001B22D9"/>
    <w:rsid w:val="001F0F6E"/>
    <w:rsid w:val="001F48E6"/>
    <w:rsid w:val="00212E6A"/>
    <w:rsid w:val="002207DE"/>
    <w:rsid w:val="00222BCD"/>
    <w:rsid w:val="002327BA"/>
    <w:rsid w:val="002466A7"/>
    <w:rsid w:val="002B197E"/>
    <w:rsid w:val="002C7E1A"/>
    <w:rsid w:val="002E40C8"/>
    <w:rsid w:val="002E7955"/>
    <w:rsid w:val="0033096E"/>
    <w:rsid w:val="003312EC"/>
    <w:rsid w:val="00350416"/>
    <w:rsid w:val="003850C7"/>
    <w:rsid w:val="003A2F0B"/>
    <w:rsid w:val="003B60FF"/>
    <w:rsid w:val="003C0871"/>
    <w:rsid w:val="003D33E6"/>
    <w:rsid w:val="00412D06"/>
    <w:rsid w:val="004151B1"/>
    <w:rsid w:val="004179B7"/>
    <w:rsid w:val="004433BD"/>
    <w:rsid w:val="00460FC9"/>
    <w:rsid w:val="004623FC"/>
    <w:rsid w:val="00467865"/>
    <w:rsid w:val="004877CC"/>
    <w:rsid w:val="00496DBE"/>
    <w:rsid w:val="004B1A3C"/>
    <w:rsid w:val="004B6BEA"/>
    <w:rsid w:val="004C519C"/>
    <w:rsid w:val="004D37B0"/>
    <w:rsid w:val="00523384"/>
    <w:rsid w:val="00524A27"/>
    <w:rsid w:val="0053335B"/>
    <w:rsid w:val="0054141A"/>
    <w:rsid w:val="0054451F"/>
    <w:rsid w:val="00573C26"/>
    <w:rsid w:val="005904C8"/>
    <w:rsid w:val="005969E6"/>
    <w:rsid w:val="005B6200"/>
    <w:rsid w:val="005C7758"/>
    <w:rsid w:val="005E35C7"/>
    <w:rsid w:val="006015E4"/>
    <w:rsid w:val="00601AE4"/>
    <w:rsid w:val="0061110B"/>
    <w:rsid w:val="00631BA7"/>
    <w:rsid w:val="006435AA"/>
    <w:rsid w:val="00652FBD"/>
    <w:rsid w:val="00672B74"/>
    <w:rsid w:val="00677364"/>
    <w:rsid w:val="00686EFF"/>
    <w:rsid w:val="00691C8A"/>
    <w:rsid w:val="006B0A16"/>
    <w:rsid w:val="006C53DA"/>
    <w:rsid w:val="006D57C0"/>
    <w:rsid w:val="007401E4"/>
    <w:rsid w:val="00740343"/>
    <w:rsid w:val="0076617F"/>
    <w:rsid w:val="007761D9"/>
    <w:rsid w:val="00796AF9"/>
    <w:rsid w:val="00796DF7"/>
    <w:rsid w:val="007A30F1"/>
    <w:rsid w:val="007B5C9B"/>
    <w:rsid w:val="007B687C"/>
    <w:rsid w:val="007C468A"/>
    <w:rsid w:val="007D0F2C"/>
    <w:rsid w:val="00820928"/>
    <w:rsid w:val="00863090"/>
    <w:rsid w:val="00865D1A"/>
    <w:rsid w:val="00871548"/>
    <w:rsid w:val="00880C2B"/>
    <w:rsid w:val="008943B2"/>
    <w:rsid w:val="00894B90"/>
    <w:rsid w:val="008A381C"/>
    <w:rsid w:val="008A4DCD"/>
    <w:rsid w:val="008A549B"/>
    <w:rsid w:val="008B7702"/>
    <w:rsid w:val="008F5CD0"/>
    <w:rsid w:val="009327E3"/>
    <w:rsid w:val="00936A48"/>
    <w:rsid w:val="0093737E"/>
    <w:rsid w:val="00945B58"/>
    <w:rsid w:val="009576F3"/>
    <w:rsid w:val="00990F52"/>
    <w:rsid w:val="00993F04"/>
    <w:rsid w:val="009A19D5"/>
    <w:rsid w:val="009A544F"/>
    <w:rsid w:val="009B5FC0"/>
    <w:rsid w:val="009C5D3B"/>
    <w:rsid w:val="009D2593"/>
    <w:rsid w:val="009E6261"/>
    <w:rsid w:val="00A6245F"/>
    <w:rsid w:val="00A6523B"/>
    <w:rsid w:val="00A762F2"/>
    <w:rsid w:val="00AA1420"/>
    <w:rsid w:val="00AA32F6"/>
    <w:rsid w:val="00AC3787"/>
    <w:rsid w:val="00AE077F"/>
    <w:rsid w:val="00AE2839"/>
    <w:rsid w:val="00AF5932"/>
    <w:rsid w:val="00B326D3"/>
    <w:rsid w:val="00B4087B"/>
    <w:rsid w:val="00B455E1"/>
    <w:rsid w:val="00B506E0"/>
    <w:rsid w:val="00B717E8"/>
    <w:rsid w:val="00B74492"/>
    <w:rsid w:val="00B9130F"/>
    <w:rsid w:val="00BC0666"/>
    <w:rsid w:val="00BC5376"/>
    <w:rsid w:val="00BC5BBA"/>
    <w:rsid w:val="00BD618E"/>
    <w:rsid w:val="00BE5CBF"/>
    <w:rsid w:val="00BE61D6"/>
    <w:rsid w:val="00BF250A"/>
    <w:rsid w:val="00C11056"/>
    <w:rsid w:val="00C426F2"/>
    <w:rsid w:val="00C4392A"/>
    <w:rsid w:val="00C448C2"/>
    <w:rsid w:val="00C63AE0"/>
    <w:rsid w:val="00C65A16"/>
    <w:rsid w:val="00C76094"/>
    <w:rsid w:val="00C96B60"/>
    <w:rsid w:val="00C97588"/>
    <w:rsid w:val="00CA4C24"/>
    <w:rsid w:val="00CC55D3"/>
    <w:rsid w:val="00CF7DCA"/>
    <w:rsid w:val="00D14A8A"/>
    <w:rsid w:val="00D229BF"/>
    <w:rsid w:val="00D462ED"/>
    <w:rsid w:val="00D713E2"/>
    <w:rsid w:val="00D72BD9"/>
    <w:rsid w:val="00DA2BBB"/>
    <w:rsid w:val="00DB1E84"/>
    <w:rsid w:val="00DD3A24"/>
    <w:rsid w:val="00DF2A9D"/>
    <w:rsid w:val="00E01641"/>
    <w:rsid w:val="00E13DC4"/>
    <w:rsid w:val="00E246ED"/>
    <w:rsid w:val="00E417BE"/>
    <w:rsid w:val="00E86067"/>
    <w:rsid w:val="00EB5E32"/>
    <w:rsid w:val="00EB7678"/>
    <w:rsid w:val="00ED14D4"/>
    <w:rsid w:val="00EE030D"/>
    <w:rsid w:val="00EF73AC"/>
    <w:rsid w:val="00F01D6F"/>
    <w:rsid w:val="00F16CE7"/>
    <w:rsid w:val="00F46C0F"/>
    <w:rsid w:val="00F46EDA"/>
    <w:rsid w:val="00F5558E"/>
    <w:rsid w:val="00FB5AE6"/>
    <w:rsid w:val="00FD1D84"/>
    <w:rsid w:val="00FD239B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121"/>
    <o:shapelayout v:ext="edit">
      <o:idmap v:ext="edit" data="1"/>
    </o:shapelayout>
  </w:shapeDefaults>
  <w:decimalSymbol w:val=","/>
  <w:listSeparator w:val=";"/>
  <w14:docId w14:val="24EE7F6A"/>
  <w15:chartTrackingRefBased/>
  <w15:docId w15:val="{DFD4F693-D8B3-4F22-9DB5-38254B5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D3DF2"/>
    <w:pPr>
      <w:spacing w:line="264" w:lineRule="exact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qFormat/>
    <w:rsid w:val="00680380"/>
    <w:rPr>
      <w:rFonts w:ascii="Times New Roman" w:eastAsia="Calibri" w:hAnsi="Times New Roman"/>
      <w:bCs/>
      <w:sz w:val="34"/>
      <w:szCs w:val="34"/>
    </w:rPr>
  </w:style>
  <w:style w:type="paragraph" w:customStyle="1" w:styleId="2">
    <w:name w:val="Ü2"/>
    <w:basedOn w:val="1"/>
    <w:qFormat/>
    <w:rsid w:val="00680380"/>
  </w:style>
  <w:style w:type="paragraph" w:customStyle="1" w:styleId="Copy1">
    <w:name w:val="Copy 1"/>
    <w:basedOn w:val="Standard"/>
    <w:qFormat/>
    <w:rsid w:val="00680380"/>
    <w:rPr>
      <w:rFonts w:ascii="Times New Roman" w:eastAsia="Calibri" w:hAnsi="Times New Roman"/>
      <w:sz w:val="34"/>
      <w:szCs w:val="34"/>
    </w:rPr>
  </w:style>
  <w:style w:type="paragraph" w:customStyle="1" w:styleId="Copy1kursiv">
    <w:name w:val="Copy 1 kursiv"/>
    <w:basedOn w:val="Standard"/>
    <w:qFormat/>
    <w:rsid w:val="00680380"/>
    <w:rPr>
      <w:rFonts w:ascii="Times New Roman" w:eastAsia="Calibri" w:hAnsi="Times New Roman"/>
      <w:i/>
      <w:sz w:val="34"/>
      <w:szCs w:val="34"/>
    </w:rPr>
  </w:style>
  <w:style w:type="paragraph" w:customStyle="1" w:styleId="3kursiv">
    <w:name w:val="Ü3 kursiv"/>
    <w:basedOn w:val="Standard"/>
    <w:qFormat/>
    <w:rsid w:val="00680380"/>
    <w:rPr>
      <w:rFonts w:ascii="Times New Roman" w:eastAsia="Calibri" w:hAnsi="Times New Roman"/>
      <w:i/>
      <w:iCs/>
      <w:sz w:val="34"/>
      <w:szCs w:val="34"/>
    </w:rPr>
  </w:style>
  <w:style w:type="paragraph" w:customStyle="1" w:styleId="4">
    <w:name w:val="Ü4"/>
    <w:basedOn w:val="2"/>
    <w:qFormat/>
    <w:rsid w:val="00680380"/>
  </w:style>
  <w:style w:type="character" w:customStyle="1" w:styleId="THbold">
    <w:name w:val="TH_bold"/>
    <w:rsid w:val="0006439F"/>
    <w:rPr>
      <w:rFonts w:ascii="Arial" w:eastAsia="Cambria" w:hAnsi="Arial"/>
      <w:b/>
    </w:rPr>
  </w:style>
  <w:style w:type="paragraph" w:customStyle="1" w:styleId="THName810">
    <w:name w:val="TH_Name_8/10"/>
    <w:basedOn w:val="Standard"/>
    <w:qFormat/>
    <w:rsid w:val="006D3DF2"/>
    <w:pPr>
      <w:spacing w:line="200" w:lineRule="exact"/>
    </w:pPr>
    <w:rPr>
      <w:rFonts w:eastAsia="Times New Roman"/>
      <w:sz w:val="16"/>
      <w:szCs w:val="20"/>
      <w:lang w:eastAsia="de-DE"/>
    </w:rPr>
  </w:style>
  <w:style w:type="paragraph" w:customStyle="1" w:styleId="THTitelbold910">
    <w:name w:val="TH_Titel_bold_9/10"/>
    <w:basedOn w:val="Standard"/>
    <w:qFormat/>
    <w:rsid w:val="006D3DF2"/>
    <w:pPr>
      <w:spacing w:line="200" w:lineRule="exact"/>
    </w:pPr>
    <w:rPr>
      <w:rFonts w:eastAsia="Times New Roman"/>
      <w:b/>
      <w:sz w:val="18"/>
      <w:szCs w:val="20"/>
      <w:lang w:eastAsia="de-DE"/>
    </w:rPr>
  </w:style>
  <w:style w:type="paragraph" w:customStyle="1" w:styleId="THAbbinder79">
    <w:name w:val="TH_Abbinder_7/9"/>
    <w:basedOn w:val="Standard"/>
    <w:qFormat/>
    <w:rsid w:val="00C504F8"/>
    <w:pPr>
      <w:spacing w:line="180" w:lineRule="exact"/>
    </w:pPr>
    <w:rPr>
      <w:sz w:val="1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64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06439F"/>
    <w:rPr>
      <w:rFonts w:ascii="Arial" w:hAnsi="Arial"/>
      <w:b/>
      <w:sz w:val="20"/>
    </w:rPr>
  </w:style>
  <w:style w:type="paragraph" w:styleId="Fuzeile">
    <w:name w:val="footer"/>
    <w:aliases w:val="Thüringen_Fußzeile"/>
    <w:basedOn w:val="Standard"/>
    <w:link w:val="FuzeileZchn"/>
    <w:uiPriority w:val="99"/>
    <w:semiHidden/>
    <w:unhideWhenUsed/>
    <w:rsid w:val="00064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Thüringen_Fußzeile Zchn"/>
    <w:link w:val="Fuzeile"/>
    <w:uiPriority w:val="99"/>
    <w:semiHidden/>
    <w:rsid w:val="0006439F"/>
    <w:rPr>
      <w:rFonts w:ascii="Arial" w:hAnsi="Arial"/>
      <w:b/>
      <w:sz w:val="20"/>
    </w:rPr>
  </w:style>
  <w:style w:type="paragraph" w:customStyle="1" w:styleId="EinfAbs">
    <w:name w:val="[Einf. Abs.]"/>
    <w:basedOn w:val="Standard"/>
    <w:uiPriority w:val="99"/>
    <w:rsid w:val="00F105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b/>
      <w:color w:val="000000"/>
      <w:sz w:val="24"/>
      <w:lang w:eastAsia="de-DE"/>
    </w:rPr>
  </w:style>
  <w:style w:type="paragraph" w:customStyle="1" w:styleId="THHeadbold">
    <w:name w:val="TH_Head_bold"/>
    <w:basedOn w:val="Standard"/>
    <w:qFormat/>
    <w:rsid w:val="009F4F72"/>
    <w:pPr>
      <w:spacing w:line="336" w:lineRule="exact"/>
    </w:pPr>
    <w:rPr>
      <w:b/>
      <w:sz w:val="28"/>
    </w:rPr>
  </w:style>
  <w:style w:type="paragraph" w:customStyle="1" w:styleId="THFensterzeile67">
    <w:name w:val="TH_Fensterzeile_6/7"/>
    <w:basedOn w:val="Standard"/>
    <w:qFormat/>
    <w:rsid w:val="00A74775"/>
    <w:pPr>
      <w:widowControl w:val="0"/>
      <w:autoSpaceDE w:val="0"/>
      <w:autoSpaceDN w:val="0"/>
      <w:adjustRightInd w:val="0"/>
      <w:spacing w:line="140" w:lineRule="exact"/>
      <w:textAlignment w:val="center"/>
    </w:pPr>
    <w:rPr>
      <w:rFonts w:cs="ArialMT"/>
      <w:color w:val="000000"/>
      <w:sz w:val="12"/>
      <w:szCs w:val="12"/>
      <w:lang w:eastAsia="de-DE"/>
    </w:rPr>
  </w:style>
  <w:style w:type="character" w:styleId="Hyperlink">
    <w:name w:val="Hyperlink"/>
    <w:rsid w:val="00C63AE0"/>
    <w:rPr>
      <w:color w:val="0000FF"/>
      <w:u w:val="single"/>
    </w:rPr>
  </w:style>
  <w:style w:type="character" w:styleId="Seitenzahl">
    <w:name w:val="page number"/>
    <w:basedOn w:val="Absatz-Standardschriftart"/>
    <w:rsid w:val="00C63AE0"/>
  </w:style>
  <w:style w:type="paragraph" w:styleId="Sprechblasentext">
    <w:name w:val="Balloon Text"/>
    <w:basedOn w:val="Standard"/>
    <w:link w:val="SprechblasentextZchn"/>
    <w:rsid w:val="00865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65D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e.Knabner\AppData\Local\Microsoft\Windows\Temporary%20Internet%20Files\OLK95A9\Staatliches%20Studienseminar%20f&#252;r%20Lehrerausbildung%20Gera%20Au&#223;enstelle%20J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Staatliches Studienseminar für Lehrerausbildung Gera Außenstelle Jena.dot</Template>
  <TotalTime>0</TotalTime>
  <Pages>2</Pages>
  <Words>65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 für Lehrerausbildung</vt:lpstr>
    </vt:vector>
  </TitlesOfParts>
  <Company>TMBWK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 für Lehrerausbildung</dc:title>
  <dc:subject/>
  <dc:creator>Anke.Knabner</dc:creator>
  <cp:keywords/>
  <cp:lastModifiedBy>StS Knabner, Anke</cp:lastModifiedBy>
  <cp:revision>2</cp:revision>
  <cp:lastPrinted>2013-01-08T13:06:00Z</cp:lastPrinted>
  <dcterms:created xsi:type="dcterms:W3CDTF">2020-04-14T10:14:00Z</dcterms:created>
  <dcterms:modified xsi:type="dcterms:W3CDTF">2020-04-14T10:14:00Z</dcterms:modified>
</cp:coreProperties>
</file>